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3FE71" w14:textId="77777777" w:rsidR="00E4353A" w:rsidRDefault="00E4353A" w:rsidP="00870E66">
      <w:pPr>
        <w:pStyle w:val="NoSpacing"/>
        <w:rPr>
          <w:lang w:val="nl-BE"/>
        </w:rPr>
      </w:pPr>
    </w:p>
    <w:p w14:paraId="585505E6" w14:textId="77777777" w:rsidR="00E4353A" w:rsidRDefault="00E4353A" w:rsidP="00870E66">
      <w:pPr>
        <w:pStyle w:val="NoSpacing"/>
        <w:rPr>
          <w:lang w:val="nl-BE"/>
        </w:rPr>
      </w:pPr>
    </w:p>
    <w:p w14:paraId="2ABDC969" w14:textId="48EC9265" w:rsidR="00CC1D08" w:rsidRDefault="00CC1D08" w:rsidP="00870E66">
      <w:pPr>
        <w:pStyle w:val="NoSpacing"/>
        <w:rPr>
          <w:lang w:val="nl-BE"/>
        </w:rPr>
      </w:pPr>
      <w:r>
        <w:rPr>
          <w:lang w:val="nl-BE"/>
        </w:rPr>
        <w:t>Beste judoka,</w:t>
      </w:r>
    </w:p>
    <w:p w14:paraId="084449D3" w14:textId="25B77688" w:rsidR="00CC1D08" w:rsidRDefault="00CC1D08" w:rsidP="00CF5397">
      <w:pPr>
        <w:rPr>
          <w:lang w:val="nl-BE"/>
        </w:rPr>
      </w:pPr>
      <w:r>
        <w:rPr>
          <w:lang w:val="nl-BE"/>
        </w:rPr>
        <w:t>Beste ouder(s),</w:t>
      </w:r>
    </w:p>
    <w:p w14:paraId="656286B0" w14:textId="3501CEC5" w:rsidR="00CC1D08" w:rsidRDefault="00CC1D08" w:rsidP="00CF5397">
      <w:pPr>
        <w:rPr>
          <w:lang w:val="nl-BE"/>
        </w:rPr>
      </w:pPr>
    </w:p>
    <w:p w14:paraId="01A6B8C8" w14:textId="12E6D517" w:rsidR="00CC1D08" w:rsidRDefault="00CC1D08" w:rsidP="00CF5397">
      <w:pPr>
        <w:rPr>
          <w:lang w:val="nl-BE"/>
        </w:rPr>
      </w:pPr>
      <w:r>
        <w:rPr>
          <w:lang w:val="nl-BE"/>
        </w:rPr>
        <w:t xml:space="preserve">Het wordt gezegd dat judoka’s moedig en onbevreesd zijn … </w:t>
      </w:r>
      <w:r w:rsidR="00870E66">
        <w:rPr>
          <w:lang w:val="nl-BE"/>
        </w:rPr>
        <w:t>é</w:t>
      </w:r>
      <w:r w:rsidR="0027583C">
        <w:rPr>
          <w:lang w:val="nl-BE"/>
        </w:rPr>
        <w:t>n</w:t>
      </w:r>
      <w:r>
        <w:rPr>
          <w:lang w:val="nl-BE"/>
        </w:rPr>
        <w:t xml:space="preserve"> we gaan het ook dit jaar weer eens bewijzen. Op 1 november 2018 trekken we met de club naar jaarlijkse gewoonte naar Bobbejaanland dat op die dag</w:t>
      </w:r>
      <w:r w:rsidR="0027583C">
        <w:rPr>
          <w:lang w:val="nl-BE"/>
        </w:rPr>
        <w:t>,</w:t>
      </w:r>
      <w:r>
        <w:rPr>
          <w:lang w:val="nl-BE"/>
        </w:rPr>
        <w:t xml:space="preserve"> na </w:t>
      </w:r>
      <w:r w:rsidR="0027583C">
        <w:rPr>
          <w:lang w:val="nl-BE"/>
        </w:rPr>
        <w:t>zonsondergang,</w:t>
      </w:r>
      <w:r>
        <w:rPr>
          <w:lang w:val="nl-BE"/>
        </w:rPr>
        <w:t xml:space="preserve"> overspoeld zal worden door zombies, geesten en ander gespuis uit een duistere wereld …</w:t>
      </w:r>
    </w:p>
    <w:p w14:paraId="3848E1F8" w14:textId="3CFCA736" w:rsidR="00CC1D08" w:rsidRDefault="00CC1D08" w:rsidP="00CF5397">
      <w:pPr>
        <w:rPr>
          <w:lang w:val="nl-BE"/>
        </w:rPr>
      </w:pPr>
    </w:p>
    <w:p w14:paraId="1065CF30" w14:textId="500F23A5" w:rsidR="00CC1D08" w:rsidRDefault="0027583C" w:rsidP="00CF5397">
      <w:pPr>
        <w:rPr>
          <w:lang w:val="nl-BE"/>
        </w:rPr>
      </w:pPr>
      <w:r>
        <w:rPr>
          <w:lang w:val="nl-BE"/>
        </w:rPr>
        <w:t xml:space="preserve">Durf jij het aan? Schrijf je dan in </w:t>
      </w:r>
      <w:r w:rsidR="00304C2F">
        <w:rPr>
          <w:lang w:val="nl-BE"/>
        </w:rPr>
        <w:t xml:space="preserve">vóór 15 oktober 2018 </w:t>
      </w:r>
      <w:r>
        <w:rPr>
          <w:lang w:val="nl-BE"/>
        </w:rPr>
        <w:t>via het</w:t>
      </w:r>
      <w:r w:rsidR="00BE4E05">
        <w:rPr>
          <w:lang w:val="nl-BE"/>
        </w:rPr>
        <w:t xml:space="preserve"> </w:t>
      </w:r>
      <w:r w:rsidR="00BE4E05" w:rsidRPr="00651207">
        <w:rPr>
          <w:lang w:val="nl-BE"/>
        </w:rPr>
        <w:t>online registratieformulier (</w:t>
      </w:r>
      <w:r w:rsidR="00455F80">
        <w:rPr>
          <w:lang w:val="nl-BE"/>
        </w:rPr>
        <w:t xml:space="preserve"> </w:t>
      </w:r>
      <w:hyperlink r:id="rId8" w:history="1">
        <w:r w:rsidR="00455F80" w:rsidRPr="003767FC">
          <w:rPr>
            <w:rStyle w:val="Hyperlink"/>
            <w:lang w:val="nl-BE"/>
          </w:rPr>
          <w:t>https://www.formdesk.com/jcsinttruiden/Halloween2018</w:t>
        </w:r>
      </w:hyperlink>
      <w:r w:rsidR="00455F80">
        <w:rPr>
          <w:lang w:val="nl-BE"/>
        </w:rPr>
        <w:t xml:space="preserve"> </w:t>
      </w:r>
      <w:r w:rsidR="00BE4E05" w:rsidRPr="00651207">
        <w:rPr>
          <w:lang w:val="nl-BE"/>
        </w:rPr>
        <w:t>)</w:t>
      </w:r>
      <w:r w:rsidR="00BE4E05">
        <w:rPr>
          <w:lang w:val="nl-BE"/>
        </w:rPr>
        <w:t xml:space="preserve"> </w:t>
      </w:r>
      <w:r>
        <w:rPr>
          <w:lang w:val="nl-BE"/>
        </w:rPr>
        <w:t>om samen met ons deze uitdaging aan te gaan en er een alweer een leuke dag van te maken. Het inschrijvingsgeld bedraagt 20€</w:t>
      </w:r>
      <w:r w:rsidR="00304C2F">
        <w:rPr>
          <w:lang w:val="nl-BE"/>
        </w:rPr>
        <w:t xml:space="preserve"> (het eventuele verschil wordt u nadien terugbetaalt)</w:t>
      </w:r>
      <w:r>
        <w:rPr>
          <w:lang w:val="nl-BE"/>
        </w:rPr>
        <w:t xml:space="preserve"> per deelnemer en kan gestort worden op de rekening van onze club</w:t>
      </w:r>
      <w:r w:rsidR="00304C2F">
        <w:rPr>
          <w:lang w:val="nl-BE"/>
        </w:rPr>
        <w:t xml:space="preserve"> </w:t>
      </w:r>
      <w:r w:rsidR="00304C2F" w:rsidRPr="00304C2F">
        <w:rPr>
          <w:lang w:val="nl-BE"/>
        </w:rPr>
        <w:t>IBAN BE80 0010 3731 6077 / BIC GEBABEBB</w:t>
      </w:r>
      <w:r>
        <w:rPr>
          <w:lang w:val="nl-BE"/>
        </w:rPr>
        <w:t xml:space="preserve"> met duidelijke vermelding van “Halloween 2018 – Naam judoka”.</w:t>
      </w:r>
    </w:p>
    <w:p w14:paraId="2ADC174A" w14:textId="2AE22A2D" w:rsidR="0027583C" w:rsidRDefault="0027583C" w:rsidP="00CF5397">
      <w:pPr>
        <w:rPr>
          <w:lang w:val="nl-BE"/>
        </w:rPr>
      </w:pPr>
    </w:p>
    <w:p w14:paraId="2D9F144A" w14:textId="46617065" w:rsidR="0027583C" w:rsidRPr="00304C2F" w:rsidRDefault="0027583C" w:rsidP="00CF5397">
      <w:pPr>
        <w:rPr>
          <w:rFonts w:cs="Times New Roman"/>
          <w:b/>
          <w:i/>
          <w:color w:val="56092F"/>
          <w:lang w:val="nl-BE"/>
        </w:rPr>
      </w:pPr>
      <w:r w:rsidRPr="00304C2F">
        <w:rPr>
          <w:rFonts w:cs="Times New Roman"/>
          <w:b/>
          <w:i/>
          <w:color w:val="56092F"/>
          <w:lang w:val="nl-BE"/>
        </w:rPr>
        <w:t>Locatie en tijdstip</w:t>
      </w:r>
    </w:p>
    <w:p w14:paraId="2321ACAF" w14:textId="2611A847" w:rsidR="0027583C" w:rsidRDefault="0027583C" w:rsidP="00CF5397">
      <w:pPr>
        <w:rPr>
          <w:lang w:val="nl-BE"/>
        </w:rPr>
      </w:pPr>
    </w:p>
    <w:p w14:paraId="027707A3" w14:textId="0F8389F2" w:rsidR="00304C2F" w:rsidRDefault="00304C2F" w:rsidP="0027583C">
      <w:pPr>
        <w:pStyle w:val="ListParagraph"/>
        <w:numPr>
          <w:ilvl w:val="0"/>
          <w:numId w:val="6"/>
        </w:numPr>
        <w:rPr>
          <w:lang w:val="nl-BE"/>
        </w:rPr>
      </w:pPr>
      <w:r>
        <w:rPr>
          <w:lang w:val="nl-BE"/>
        </w:rPr>
        <w:t>1 November 2018</w:t>
      </w:r>
    </w:p>
    <w:p w14:paraId="71B23785" w14:textId="47CF9AEB" w:rsidR="0027583C" w:rsidRPr="0027583C" w:rsidRDefault="0027583C" w:rsidP="0027583C">
      <w:pPr>
        <w:pStyle w:val="ListParagraph"/>
        <w:numPr>
          <w:ilvl w:val="0"/>
          <w:numId w:val="6"/>
        </w:numPr>
        <w:rPr>
          <w:lang w:val="nl-BE"/>
        </w:rPr>
      </w:pPr>
      <w:r>
        <w:rPr>
          <w:lang w:val="nl-BE"/>
        </w:rPr>
        <w:t>Bobbejaanland, Olensesteenweg 45, B-2460 Kasterlee</w:t>
      </w:r>
    </w:p>
    <w:p w14:paraId="0E71662A" w14:textId="129AEA3A" w:rsidR="0027583C" w:rsidRDefault="00304C2F" w:rsidP="0027583C">
      <w:pPr>
        <w:pStyle w:val="ListParagraph"/>
        <w:numPr>
          <w:ilvl w:val="0"/>
          <w:numId w:val="6"/>
        </w:numPr>
        <w:rPr>
          <w:lang w:val="nl-BE"/>
        </w:rPr>
      </w:pPr>
      <w:r>
        <w:rPr>
          <w:lang w:val="nl-BE"/>
        </w:rPr>
        <w:t>We verzamelen om 10:15 aan de inkom</w:t>
      </w:r>
      <w:r w:rsidR="00E4353A">
        <w:rPr>
          <w:lang w:val="nl-BE"/>
        </w:rPr>
        <w:t xml:space="preserve"> van het park</w:t>
      </w:r>
    </w:p>
    <w:p w14:paraId="52EFD48F" w14:textId="3E47F6F3" w:rsidR="00304C2F" w:rsidRDefault="00304C2F" w:rsidP="0027583C">
      <w:pPr>
        <w:pStyle w:val="ListParagraph"/>
        <w:numPr>
          <w:ilvl w:val="0"/>
          <w:numId w:val="6"/>
        </w:numPr>
        <w:rPr>
          <w:lang w:val="nl-BE"/>
        </w:rPr>
      </w:pPr>
      <w:r>
        <w:rPr>
          <w:lang w:val="nl-BE"/>
        </w:rPr>
        <w:t>10:15 – 18:00  : Bezoek aan het pretpark</w:t>
      </w:r>
    </w:p>
    <w:p w14:paraId="1608FB4E" w14:textId="7EEAB3D6" w:rsidR="0027583C" w:rsidRDefault="00304C2F" w:rsidP="0027583C">
      <w:pPr>
        <w:pStyle w:val="ListParagraph"/>
        <w:numPr>
          <w:ilvl w:val="0"/>
          <w:numId w:val="6"/>
        </w:numPr>
        <w:rPr>
          <w:lang w:val="nl-BE"/>
        </w:rPr>
      </w:pPr>
      <w:r>
        <w:rPr>
          <w:lang w:val="nl-BE"/>
        </w:rPr>
        <w:t>18:00 – 21:00  : Het einder der tijden …</w:t>
      </w:r>
    </w:p>
    <w:p w14:paraId="0D02022B" w14:textId="77777777" w:rsidR="00304C2F" w:rsidRPr="00304C2F" w:rsidRDefault="00304C2F" w:rsidP="00304C2F">
      <w:pPr>
        <w:rPr>
          <w:lang w:val="nl-BE"/>
        </w:rPr>
      </w:pPr>
    </w:p>
    <w:p w14:paraId="3B5682BA" w14:textId="77777777" w:rsidR="00CC1D08" w:rsidRDefault="00CC1D08" w:rsidP="00CF5397">
      <w:pPr>
        <w:rPr>
          <w:lang w:val="nl-BE"/>
        </w:rPr>
      </w:pPr>
    </w:p>
    <w:p w14:paraId="53995CFB" w14:textId="1B0C20E4" w:rsidR="00CC1D08" w:rsidRDefault="00CC1D08" w:rsidP="00CF5397">
      <w:pPr>
        <w:rPr>
          <w:lang w:val="nl-BE"/>
        </w:rPr>
      </w:pPr>
      <w:r>
        <w:rPr>
          <w:lang w:val="nl-BE"/>
        </w:rPr>
        <w:t>Let op : Tijdens deze griezelavonden zijn huisdieren (honden) in het pretpark verboden. Er wordt ook expliciet gevraagd aan volwassenen om zich niet te verkleden zodat het personeel van Bobbejaanland steeds een onderscheid kan maken tussen acteurs en bezoekers.</w:t>
      </w:r>
    </w:p>
    <w:p w14:paraId="052C7578" w14:textId="77777777" w:rsidR="00CC1D08" w:rsidRDefault="00CC1D08" w:rsidP="00CF5397">
      <w:pPr>
        <w:rPr>
          <w:lang w:val="nl-BE"/>
        </w:rPr>
      </w:pPr>
    </w:p>
    <w:p w14:paraId="2362A53A" w14:textId="27DE903C" w:rsidR="00CC1D08" w:rsidRDefault="00304C2F" w:rsidP="00CF5397">
      <w:pPr>
        <w:rPr>
          <w:lang w:val="nl-BE"/>
        </w:rPr>
      </w:pPr>
      <w:r>
        <w:rPr>
          <w:lang w:val="nl-BE"/>
        </w:rPr>
        <w:t xml:space="preserve">Voor méér vragen kan u terecht bij </w:t>
      </w:r>
      <w:hyperlink r:id="rId9" w:history="1">
        <w:r w:rsidRPr="006A4314">
          <w:rPr>
            <w:rStyle w:val="Hyperlink"/>
            <w:lang w:val="nl-BE"/>
          </w:rPr>
          <w:t>secretaris@jcsinttruiden.be</w:t>
        </w:r>
      </w:hyperlink>
      <w:r>
        <w:rPr>
          <w:lang w:val="nl-BE"/>
        </w:rPr>
        <w:t xml:space="preserve"> .</w:t>
      </w:r>
    </w:p>
    <w:p w14:paraId="205008C5" w14:textId="7E94CD49" w:rsidR="00304C2F" w:rsidRDefault="00304C2F" w:rsidP="00CF5397">
      <w:pPr>
        <w:rPr>
          <w:lang w:val="nl-BE"/>
        </w:rPr>
      </w:pPr>
    </w:p>
    <w:p w14:paraId="2D94575E" w14:textId="36CCD82D" w:rsidR="00304C2F" w:rsidRDefault="00304C2F" w:rsidP="00CF5397">
      <w:pPr>
        <w:rPr>
          <w:lang w:val="nl-BE"/>
        </w:rPr>
      </w:pPr>
    </w:p>
    <w:p w14:paraId="6B8E09F7" w14:textId="071F70E8" w:rsidR="00304C2F" w:rsidRDefault="00304C2F" w:rsidP="00CF5397">
      <w:pPr>
        <w:rPr>
          <w:lang w:val="nl-BE"/>
        </w:rPr>
      </w:pPr>
      <w:r>
        <w:rPr>
          <w:lang w:val="nl-BE"/>
        </w:rPr>
        <w:t>Met huiverige groeten,</w:t>
      </w:r>
    </w:p>
    <w:p w14:paraId="5C3B2C8D" w14:textId="0CFDAD3D" w:rsidR="00304C2F" w:rsidRDefault="00304C2F" w:rsidP="00CF5397">
      <w:pPr>
        <w:rPr>
          <w:lang w:val="nl-BE"/>
        </w:rPr>
      </w:pPr>
    </w:p>
    <w:p w14:paraId="7AEBAE89" w14:textId="678D712E" w:rsidR="00304C2F" w:rsidRDefault="00304C2F" w:rsidP="00CF5397">
      <w:pPr>
        <w:rPr>
          <w:lang w:val="nl-BE"/>
        </w:rPr>
      </w:pPr>
      <w:r>
        <w:rPr>
          <w:lang w:val="nl-BE"/>
        </w:rPr>
        <w:t>JC Sint-Truiden</w:t>
      </w:r>
    </w:p>
    <w:p w14:paraId="45B44151" w14:textId="7732D6C6" w:rsidR="00E4353A" w:rsidRDefault="00E4353A" w:rsidP="00CF5397">
      <w:pPr>
        <w:rPr>
          <w:lang w:val="nl-BE"/>
        </w:rPr>
      </w:pPr>
      <w:bookmarkStart w:id="0" w:name="_GoBack"/>
      <w:r>
        <w:rPr>
          <w:noProof/>
          <w:lang w:eastAsia="en-GB"/>
        </w:rPr>
        <w:drawing>
          <wp:anchor distT="0" distB="0" distL="114300" distR="114300" simplePos="0" relativeHeight="251658240" behindDoc="1" locked="0" layoutInCell="1" allowOverlap="1" wp14:anchorId="2848111A" wp14:editId="3292E410">
            <wp:simplePos x="0" y="0"/>
            <wp:positionH relativeFrom="column">
              <wp:posOffset>4616450</wp:posOffset>
            </wp:positionH>
            <wp:positionV relativeFrom="paragraph">
              <wp:posOffset>197485</wp:posOffset>
            </wp:positionV>
            <wp:extent cx="1108157" cy="1115907"/>
            <wp:effectExtent l="0" t="0" r="952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ame.png"/>
                    <pic:cNvPicPr/>
                  </pic:nvPicPr>
                  <pic:blipFill rotWithShape="1">
                    <a:blip r:embed="rId10">
                      <a:extLst>
                        <a:ext uri="{28A0092B-C50C-407E-A947-70E740481C1C}">
                          <a14:useLocalDpi xmlns:a14="http://schemas.microsoft.com/office/drawing/2010/main" val="0"/>
                        </a:ext>
                      </a:extLst>
                    </a:blip>
                    <a:srcRect l="10262" t="10260" r="10044" b="9488"/>
                    <a:stretch/>
                  </pic:blipFill>
                  <pic:spPr bwMode="auto">
                    <a:xfrm>
                      <a:off x="0" y="0"/>
                      <a:ext cx="1108157" cy="111590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p>
    <w:sectPr w:rsidR="00E4353A" w:rsidSect="00E412EC">
      <w:headerReference w:type="even" r:id="rId11"/>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0AB73" w14:textId="77777777" w:rsidR="00BF38CD" w:rsidRDefault="00BF38CD" w:rsidP="00537170">
      <w:r>
        <w:separator/>
      </w:r>
    </w:p>
  </w:endnote>
  <w:endnote w:type="continuationSeparator" w:id="0">
    <w:p w14:paraId="6ECE21F6" w14:textId="77777777" w:rsidR="00BF38CD" w:rsidRDefault="00BF38CD"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Cordia New">
    <w:altName w:val="Angsana New"/>
    <w:panose1 w:val="00000000000000000000"/>
    <w:charset w:val="DE"/>
    <w:family w:val="roman"/>
    <w:notTrueType/>
    <w:pitch w:val="variable"/>
    <w:sig w:usb0="01000001" w:usb1="00000000" w:usb2="00000000" w:usb3="00000000" w:csb0="00010000" w:csb1="00000000"/>
  </w:font>
  <w:font w:name="Times New Roman (Body CS)">
    <w:altName w:val="Times New Roman"/>
    <w:charset w:val="00"/>
    <w:family w:val="roman"/>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AD6746C" w14:textId="77777777" w:rsidR="00870E66" w:rsidRDefault="00870E6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4090A5E8"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sidR="00455F80">
      <w:rPr>
        <w:noProof/>
        <w:sz w:val="13"/>
        <w:lang w:val="nl-BE"/>
      </w:rPr>
      <w:t>1</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455F80">
      <w:rPr>
        <w:noProof/>
        <w:sz w:val="13"/>
        <w:lang w:val="nl-BE"/>
      </w:rPr>
      <w:t>1</w:t>
    </w:r>
    <w:r w:rsidRPr="00F54924">
      <w:rPr>
        <w:sz w:val="13"/>
        <w:lang w:val="nl-BE"/>
      </w:rPr>
      <w:fldChar w:fldCharType="end"/>
    </w:r>
    <w:r>
      <w:rPr>
        <w:sz w:val="13"/>
        <w:lang w:val="nl-BE"/>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B2EED88" w14:textId="77777777" w:rsidR="00870E66" w:rsidRDefault="00870E6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20801" w14:textId="77777777" w:rsidR="00BF38CD" w:rsidRDefault="00BF38CD" w:rsidP="00537170">
      <w:r>
        <w:separator/>
      </w:r>
    </w:p>
  </w:footnote>
  <w:footnote w:type="continuationSeparator" w:id="0">
    <w:p w14:paraId="6A213042" w14:textId="77777777" w:rsidR="00BF38CD" w:rsidRDefault="00BF38CD" w:rsidP="0053717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2BC8EF6" w14:textId="098DE32F" w:rsidR="00870E66" w:rsidRDefault="00BF38CD">
    <w:pPr>
      <w:pStyle w:val="Header"/>
    </w:pPr>
    <w:r>
      <w:rPr>
        <w:noProof/>
      </w:rPr>
      <w:pict w14:anchorId="235149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97972" o:spid="_x0000_s2051" type="#_x0000_t75" alt="/Users/Erik/Desktop/Halloween-Spider-Web-PNG-Image-Background.png" style="position:absolute;left:0;text-align:left;margin-left:0;margin-top:0;width:442pt;height:697pt;z-index:-251651072;mso-wrap-edited:f;mso-width-percent:0;mso-height-percent:0;mso-position-horizontal:center;mso-position-horizontal-relative:margin;mso-position-vertical:center;mso-position-vertical-relative:margin;mso-width-percent:0;mso-height-percent:0" o:allowincell="f">
          <v:imagedata r:id="rId1" o:title="Halloween-Spider-Web-PNG-Image-Background"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CC1D08"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eastAsia="en-GB"/>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5092E6DD" w:rsidR="0011172B" w:rsidRPr="000E6984" w:rsidRDefault="00CC1D08" w:rsidP="0011172B">
          <w:pPr>
            <w:shd w:val="clear" w:color="auto" w:fill="B1092F"/>
            <w:jc w:val="center"/>
            <w:rPr>
              <w:color w:val="FFFFFF" w:themeColor="background1"/>
              <w:sz w:val="36"/>
              <w:lang w:val="nl-BE"/>
            </w:rPr>
          </w:pPr>
          <w:r>
            <w:rPr>
              <w:color w:val="FFFFFF" w:themeColor="background1"/>
              <w:sz w:val="36"/>
              <w:lang w:val="nl-BE"/>
            </w:rPr>
            <w:t>HALLOWEEN 2018</w:t>
          </w:r>
        </w:p>
        <w:p w14:paraId="5EC23E17" w14:textId="77777777" w:rsidR="0011172B" w:rsidRPr="002C1B6B" w:rsidRDefault="0011172B" w:rsidP="0011172B">
          <w:pPr>
            <w:pStyle w:val="Header"/>
            <w:rPr>
              <w:lang w:val="nl-BE"/>
            </w:rPr>
          </w:pPr>
        </w:p>
      </w:tc>
    </w:tr>
  </w:tbl>
  <w:p w14:paraId="46235C1E" w14:textId="06E9A4EB" w:rsidR="00537170" w:rsidRPr="0011172B" w:rsidRDefault="00BF38CD" w:rsidP="0011172B">
    <w:pPr>
      <w:pStyle w:val="Header"/>
    </w:pPr>
    <w:r>
      <w:rPr>
        <w:noProof/>
      </w:rPr>
      <w:pict w14:anchorId="4C688D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97973" o:spid="_x0000_s2050" type="#_x0000_t75" alt="/Users/Erik/Desktop/Halloween-Spider-Web-PNG-Image-Background.png" style="position:absolute;left:0;text-align:left;margin-left:0;margin-top:0;width:442pt;height:697pt;z-index:-251648000;mso-wrap-edited:f;mso-width-percent:0;mso-height-percent:0;mso-position-horizontal:center;mso-position-horizontal-relative:margin;mso-position-vertical:center;mso-position-vertical-relative:margin;mso-width-percent:0;mso-height-percent:0" o:allowincell="f">
          <v:imagedata r:id="rId2" o:title="Halloween-Spider-Web-PNG-Image-Background"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A525179" w14:textId="042907A9" w:rsidR="00870E66" w:rsidRDefault="00BF38CD">
    <w:pPr>
      <w:pStyle w:val="Header"/>
    </w:pPr>
    <w:r>
      <w:rPr>
        <w:noProof/>
      </w:rPr>
      <w:pict w14:anchorId="35179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0397971" o:spid="_x0000_s2049" type="#_x0000_t75" alt="/Users/Erik/Desktop/Halloween-Spider-Web-PNG-Image-Background.png" style="position:absolute;left:0;text-align:left;margin-left:0;margin-top:0;width:442pt;height:697pt;z-index:-251654144;mso-wrap-edited:f;mso-width-percent:0;mso-height-percent:0;mso-position-horizontal:center;mso-position-horizontal-relative:margin;mso-position-vertical:center;mso-position-vertical-relative:margin;mso-width-percent:0;mso-height-percent:0" o:allowincell="f">
          <v:imagedata r:id="rId1" o:title="Halloween-Spider-Web-PNG-Image-Background"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576E3E"/>
    <w:multiLevelType w:val="hybridMultilevel"/>
    <w:tmpl w:val="2CC29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97"/>
    <w:rsid w:val="00041B61"/>
    <w:rsid w:val="000A3C6E"/>
    <w:rsid w:val="0011172B"/>
    <w:rsid w:val="00121E32"/>
    <w:rsid w:val="001222F7"/>
    <w:rsid w:val="00234BD0"/>
    <w:rsid w:val="0027583C"/>
    <w:rsid w:val="00304C2F"/>
    <w:rsid w:val="00333985"/>
    <w:rsid w:val="003A3327"/>
    <w:rsid w:val="00455F80"/>
    <w:rsid w:val="00471A53"/>
    <w:rsid w:val="00537170"/>
    <w:rsid w:val="00651207"/>
    <w:rsid w:val="00682EE8"/>
    <w:rsid w:val="00736654"/>
    <w:rsid w:val="00870E66"/>
    <w:rsid w:val="00913917"/>
    <w:rsid w:val="009C556F"/>
    <w:rsid w:val="00B073E5"/>
    <w:rsid w:val="00BE4E05"/>
    <w:rsid w:val="00BF38CD"/>
    <w:rsid w:val="00C22953"/>
    <w:rsid w:val="00C606CA"/>
    <w:rsid w:val="00C66289"/>
    <w:rsid w:val="00CC1D08"/>
    <w:rsid w:val="00CF5397"/>
    <w:rsid w:val="00D762D0"/>
    <w:rsid w:val="00D94FBD"/>
    <w:rsid w:val="00DE2C47"/>
    <w:rsid w:val="00E317F2"/>
    <w:rsid w:val="00E412EC"/>
    <w:rsid w:val="00E4353A"/>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character" w:styleId="Hyperlink">
    <w:name w:val="Hyperlink"/>
    <w:basedOn w:val="DefaultParagraphFont"/>
    <w:uiPriority w:val="99"/>
    <w:unhideWhenUsed/>
    <w:rsid w:val="00304C2F"/>
    <w:rPr>
      <w:color w:val="0563C1" w:themeColor="hyperlink"/>
      <w:u w:val="single"/>
    </w:rPr>
  </w:style>
  <w:style w:type="character" w:customStyle="1" w:styleId="UnresolvedMention">
    <w:name w:val="Unresolved Mention"/>
    <w:basedOn w:val="DefaultParagraphFont"/>
    <w:uiPriority w:val="99"/>
    <w:rsid w:val="00304C2F"/>
    <w:rPr>
      <w:color w:val="605E5C"/>
      <w:shd w:val="clear" w:color="auto" w:fill="E1DFDD"/>
    </w:rPr>
  </w:style>
  <w:style w:type="character" w:styleId="FollowedHyperlink">
    <w:name w:val="FollowedHyperlink"/>
    <w:basedOn w:val="DefaultParagraphFont"/>
    <w:uiPriority w:val="99"/>
    <w:semiHidden/>
    <w:unhideWhenUsed/>
    <w:rsid w:val="00E435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formdesk.com/jcsinttruiden/Halloween2018" TargetMode="External"/><Relationship Id="rId9" Type="http://schemas.openxmlformats.org/officeDocument/2006/relationships/hyperlink" Target="mailto:secretaris@jcsinttruiden.be"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D2C13-EE47-E744-BDF8-57F4120D0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11</TotalTime>
  <Pages>1</Pages>
  <Words>232</Words>
  <Characters>1323</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6</cp:revision>
  <cp:lastPrinted>2018-09-17T13:28:00Z</cp:lastPrinted>
  <dcterms:created xsi:type="dcterms:W3CDTF">2018-09-16T21:39:00Z</dcterms:created>
  <dcterms:modified xsi:type="dcterms:W3CDTF">2018-09-17T13:28:00Z</dcterms:modified>
</cp:coreProperties>
</file>